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E362" w14:textId="77777777" w:rsidR="00FE067E" w:rsidRPr="00973DCD" w:rsidRDefault="00CD36CF" w:rsidP="0060106F">
      <w:pPr>
        <w:pStyle w:val="TitlePageOrigin"/>
      </w:pPr>
      <w:r w:rsidRPr="00973DCD">
        <w:t>WEST virginia legislature</w:t>
      </w:r>
    </w:p>
    <w:p w14:paraId="649F2B99" w14:textId="77777777" w:rsidR="00CD36CF" w:rsidRPr="00973DCD" w:rsidRDefault="00CD36CF" w:rsidP="0060106F">
      <w:pPr>
        <w:pStyle w:val="TitlePageSession"/>
      </w:pPr>
      <w:r w:rsidRPr="00973DCD">
        <w:t>20</w:t>
      </w:r>
      <w:r w:rsidR="00A02BCE" w:rsidRPr="00973DCD">
        <w:t>2</w:t>
      </w:r>
      <w:r w:rsidR="00561E8B" w:rsidRPr="00973DCD">
        <w:t>5</w:t>
      </w:r>
      <w:r w:rsidRPr="00973DCD">
        <w:t xml:space="preserve"> regular session</w:t>
      </w:r>
    </w:p>
    <w:p w14:paraId="4958764E" w14:textId="1B926954" w:rsidR="00CD36CF" w:rsidRPr="00973DCD" w:rsidRDefault="00C96027" w:rsidP="0060106F">
      <w:pPr>
        <w:pStyle w:val="TitlePageBillPrefix"/>
      </w:pPr>
      <w:sdt>
        <w:sdtPr>
          <w:tag w:val="IntroDate"/>
          <w:id w:val="-1236936958"/>
          <w:placeholder>
            <w:docPart w:val="B2C25170F9E5483F85DBCED26242984E"/>
          </w:placeholder>
          <w:text/>
        </w:sdtPr>
        <w:sdtEndPr/>
        <w:sdtContent>
          <w:r w:rsidR="002D142D">
            <w:t>ENGROSSED</w:t>
          </w:r>
        </w:sdtContent>
      </w:sdt>
    </w:p>
    <w:p w14:paraId="61BF737D" w14:textId="6056629B" w:rsidR="00CD36CF" w:rsidRPr="00973DCD" w:rsidRDefault="00C96027" w:rsidP="0060106F">
      <w:pPr>
        <w:pStyle w:val="BillNumber"/>
      </w:pPr>
      <w:sdt>
        <w:sdtPr>
          <w:tag w:val="Chamber"/>
          <w:id w:val="893011969"/>
          <w:lock w:val="sdtLocked"/>
          <w:placeholder>
            <w:docPart w:val="95E84175623741AD9E38498F4AE854BF"/>
          </w:placeholder>
          <w:dropDownList>
            <w:listItem w:displayText="House" w:value="House"/>
            <w:listItem w:displayText="Senate" w:value="Senate"/>
          </w:dropDownList>
        </w:sdtPr>
        <w:sdtEndPr/>
        <w:sdtContent>
          <w:r w:rsidR="00C33434" w:rsidRPr="00973DCD">
            <w:t>House</w:t>
          </w:r>
        </w:sdtContent>
      </w:sdt>
      <w:r w:rsidR="00303684" w:rsidRPr="00973DCD">
        <w:t xml:space="preserve"> </w:t>
      </w:r>
      <w:r w:rsidR="00E379D8" w:rsidRPr="00973DCD">
        <w:t>Bill</w:t>
      </w:r>
      <w:r w:rsidR="00727C3D" w:rsidRPr="00973DCD">
        <w:t xml:space="preserve"> </w:t>
      </w:r>
      <w:sdt>
        <w:sdtPr>
          <w:tag w:val="BNum"/>
          <w:id w:val="-544526420"/>
          <w:lock w:val="sdtLocked"/>
          <w:placeholder>
            <w:docPart w:val="D834B13060FD4C11ABEBE35AF386B367"/>
          </w:placeholder>
          <w:text/>
        </w:sdtPr>
        <w:sdtEndPr/>
        <w:sdtContent>
          <w:r w:rsidR="002A63D8" w:rsidRPr="00973DCD">
            <w:t>3519</w:t>
          </w:r>
        </w:sdtContent>
      </w:sdt>
    </w:p>
    <w:p w14:paraId="08BE647F" w14:textId="0CB2B7C4" w:rsidR="00CD36CF" w:rsidRPr="00973DCD" w:rsidRDefault="00CD36CF" w:rsidP="0060106F">
      <w:pPr>
        <w:pStyle w:val="Sponsors"/>
      </w:pPr>
      <w:r w:rsidRPr="00973DCD">
        <w:t xml:space="preserve">By </w:t>
      </w:r>
      <w:sdt>
        <w:sdtPr>
          <w:tag w:val="Sponsors"/>
          <w:id w:val="1589585889"/>
          <w:placeholder>
            <w:docPart w:val="1F2EA161909B4ABD83233B7B92093231"/>
          </w:placeholder>
          <w:text w:multiLine="1"/>
        </w:sdtPr>
        <w:sdtEndPr/>
        <w:sdtContent>
          <w:r w:rsidR="008D0B12" w:rsidRPr="00973DCD">
            <w:t>Delegates Canterbury, Dittman, and Williams</w:t>
          </w:r>
        </w:sdtContent>
      </w:sdt>
    </w:p>
    <w:p w14:paraId="18969210" w14:textId="77777777" w:rsidR="006A6CCE" w:rsidRDefault="00CD36CF" w:rsidP="0060106F">
      <w:pPr>
        <w:pStyle w:val="References"/>
        <w:sectPr w:rsidR="006A6CCE" w:rsidSect="008725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73DCD">
        <w:t>[</w:t>
      </w:r>
      <w:r w:rsidR="00E379D8" w:rsidRPr="00973DCD">
        <w:t xml:space="preserve">Originating in the Committee on </w:t>
      </w:r>
      <w:sdt>
        <w:sdtPr>
          <w:tag w:val="References"/>
          <w:id w:val="-1043047873"/>
          <w:placeholder>
            <w:docPart w:val="763E8F79A9A942F1B67C2ED6BCD1852B"/>
          </w:placeholder>
          <w:text w:multiLine="1"/>
        </w:sdtPr>
        <w:sdtEndPr/>
        <w:sdtContent>
          <w:r w:rsidR="0081406B" w:rsidRPr="00973DCD">
            <w:t>Finance</w:t>
          </w:r>
        </w:sdtContent>
      </w:sdt>
      <w:r w:rsidR="00E379D8" w:rsidRPr="00973DCD">
        <w:t xml:space="preserve">; </w:t>
      </w:r>
      <w:r w:rsidR="00DB366B" w:rsidRPr="00973DCD">
        <w:t>March 31, 2025</w:t>
      </w:r>
      <w:r w:rsidRPr="00973DCD">
        <w:t>]</w:t>
      </w:r>
    </w:p>
    <w:p w14:paraId="0B2206B3" w14:textId="01058B98" w:rsidR="00E831B3" w:rsidRPr="00973DCD" w:rsidRDefault="00E831B3" w:rsidP="0060106F">
      <w:pPr>
        <w:pStyle w:val="References"/>
      </w:pPr>
    </w:p>
    <w:p w14:paraId="486DE257" w14:textId="489AC51D" w:rsidR="008725B6" w:rsidRPr="00973DCD" w:rsidRDefault="0000526A" w:rsidP="006A6CCE">
      <w:pPr>
        <w:pStyle w:val="TitleSection"/>
      </w:pPr>
      <w:r w:rsidRPr="00973DCD">
        <w:lastRenderedPageBreak/>
        <w:t>A BILL</w:t>
      </w:r>
      <w:r w:rsidR="008725B6" w:rsidRPr="00973DCD">
        <w:t xml:space="preserve"> </w:t>
      </w:r>
      <w:r w:rsidR="00135AA3" w:rsidRPr="00973DCD">
        <w:t>expiring funds to the unappropriated surplus balance of the State Fund, General Revenue, for the fiscal year ending June 30, 2025, in the amount of $1</w:t>
      </w:r>
      <w:r w:rsidR="00FA0DB8" w:rsidRPr="00973DCD">
        <w:t>55,288,050</w:t>
      </w:r>
      <w:r w:rsidR="00135AA3" w:rsidRPr="00973DCD">
        <w:t xml:space="preserve">  from the Governor’s Office- Civil Contingent Fund, fund 0105, fiscal year 202</w:t>
      </w:r>
      <w:r w:rsidR="003C3AF8" w:rsidRPr="00973DCD">
        <w:t>4</w:t>
      </w:r>
      <w:r w:rsidR="00135AA3" w:rsidRPr="00973DCD">
        <w:t xml:space="preserve">, organization 0100, </w:t>
      </w:r>
      <w:r w:rsidR="003C3AF8" w:rsidRPr="00973DCD">
        <w:t xml:space="preserve">appropriation 85700, </w:t>
      </w:r>
      <w:r w:rsidR="00135AA3" w:rsidRPr="00973DCD">
        <w:t xml:space="preserve">and </w:t>
      </w:r>
      <w:r w:rsidR="00FA0DB8" w:rsidRPr="00973DCD">
        <w:t xml:space="preserve">supplementing and amending </w:t>
      </w:r>
      <w:r w:rsidR="008725B6" w:rsidRPr="00973DCD">
        <w:t>of public moneys out of the Treasury from the balance of moneys remaining as unappropriated</w:t>
      </w:r>
      <w:r w:rsidR="00FA0DB8" w:rsidRPr="00973DCD">
        <w:t xml:space="preserve"> surplus</w:t>
      </w:r>
      <w:r w:rsidR="008725B6" w:rsidRPr="00973DCD">
        <w:t xml:space="preserve"> balance in the State Fund, General Revenue, to </w:t>
      </w:r>
      <w:r w:rsidR="00FA0DB8" w:rsidRPr="00973DCD">
        <w:t xml:space="preserve">a new line item under </w:t>
      </w:r>
      <w:r w:rsidR="008725B6" w:rsidRPr="00973DCD">
        <w:t xml:space="preserve">the </w:t>
      </w:r>
      <w:r w:rsidR="00FA0DB8" w:rsidRPr="00973DCD">
        <w:t xml:space="preserve">Higher Education Policy Commission </w:t>
      </w:r>
      <w:r w:rsidR="008725B6" w:rsidRPr="00973DCD">
        <w:t xml:space="preserve">, </w:t>
      </w:r>
      <w:r w:rsidR="00FA0DB8" w:rsidRPr="00973DCD">
        <w:t>Administrative- Control Account, fund 0589, fiscal year 2025, organization 0441</w:t>
      </w:r>
      <w:r w:rsidR="008725B6" w:rsidRPr="00973DCD">
        <w:t xml:space="preserve"> by increasing the appropriations for the fiscal year ending June 30, 2025.</w:t>
      </w:r>
    </w:p>
    <w:p w14:paraId="25F47BD1" w14:textId="4D604665" w:rsidR="001827DF" w:rsidRPr="00973DCD" w:rsidRDefault="001827DF" w:rsidP="006A6CCE">
      <w:pPr>
        <w:pStyle w:val="TitleSection"/>
        <w:sectPr w:rsidR="001827DF" w:rsidRPr="00973DCD" w:rsidSect="006A6CCE">
          <w:pgSz w:w="12240" w:h="15840" w:code="1"/>
          <w:pgMar w:top="1440" w:right="1440" w:bottom="1440" w:left="1440" w:header="720" w:footer="720" w:gutter="0"/>
          <w:lnNumType w:countBy="1" w:restart="newSection"/>
          <w:pgNumType w:start="0"/>
          <w:cols w:space="720"/>
          <w:titlePg/>
          <w:docGrid w:linePitch="360"/>
        </w:sectPr>
      </w:pPr>
    </w:p>
    <w:p w14:paraId="3F1A1F3E" w14:textId="1EA05924" w:rsidR="001827DF" w:rsidRPr="00973DCD" w:rsidRDefault="001827DF" w:rsidP="006A6CCE">
      <w:pPr>
        <w:pStyle w:val="SectionBody"/>
        <w:widowControl/>
      </w:pPr>
      <w:proofErr w:type="gramStart"/>
      <w:r w:rsidRPr="00973DCD">
        <w:t>WHEREAS,</w:t>
      </w:r>
      <w:proofErr w:type="gramEnd"/>
      <w:r w:rsidRPr="00973DCD">
        <w:t xml:space="preserve"> The Legislature finds that the account balance in the Governor’s Office- Civil Contingent Fund exceeds that which is necessary for the purposes for which the account was established; and  </w:t>
      </w:r>
    </w:p>
    <w:p w14:paraId="2F3ED9A4" w14:textId="5489A209" w:rsidR="008725B6" w:rsidRPr="00973DCD" w:rsidRDefault="008725B6" w:rsidP="006A6CCE">
      <w:pPr>
        <w:pStyle w:val="SectionBody"/>
        <w:widowControl/>
        <w:sectPr w:rsidR="008725B6" w:rsidRPr="00973DCD" w:rsidSect="008725B6">
          <w:type w:val="continuous"/>
          <w:pgSz w:w="12240" w:h="15840" w:code="1"/>
          <w:pgMar w:top="1440" w:right="1440" w:bottom="1440" w:left="1440" w:header="720" w:footer="720" w:gutter="0"/>
          <w:lnNumType w:countBy="1" w:restart="newSection"/>
          <w:cols w:space="720"/>
          <w:titlePg/>
          <w:docGrid w:linePitch="360"/>
        </w:sectPr>
      </w:pPr>
      <w:r w:rsidRPr="00973DCD">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supplemental appropriations from the balance of the State Fund, General Revenue; and</w:t>
      </w:r>
    </w:p>
    <w:p w14:paraId="193044D1" w14:textId="77777777" w:rsidR="008725B6" w:rsidRPr="00973DCD" w:rsidRDefault="008725B6" w:rsidP="006A6CCE">
      <w:pPr>
        <w:pStyle w:val="SectionBody"/>
        <w:widowControl/>
      </w:pPr>
      <w:r w:rsidRPr="00973DCD">
        <w:t xml:space="preserve">WHEREAS, </w:t>
      </w:r>
      <w:proofErr w:type="gramStart"/>
      <w:r w:rsidRPr="00973DCD">
        <w:t>It</w:t>
      </w:r>
      <w:proofErr w:type="gramEnd"/>
      <w:r w:rsidRPr="00973DCD">
        <w:t xml:space="preserve"> appears from the Governor’s Statement of the State Fund, General Revenue, there now remains an unappropriated balance in the Treasury which is available for appropriation during the fiscal year ending June 30, 2025; therefore</w:t>
      </w:r>
    </w:p>
    <w:p w14:paraId="6BCCD067" w14:textId="77777777" w:rsidR="008725B6" w:rsidRPr="00973DCD" w:rsidRDefault="008725B6" w:rsidP="006A6CCE">
      <w:pPr>
        <w:pStyle w:val="EnactingClause"/>
      </w:pPr>
      <w:r w:rsidRPr="00973DCD">
        <w:t>Be it enacted by the Legislature of West Virginia:</w:t>
      </w:r>
    </w:p>
    <w:p w14:paraId="2B63EE63" w14:textId="77777777" w:rsidR="008725B6" w:rsidRPr="00973DCD" w:rsidRDefault="008725B6" w:rsidP="006A6CCE">
      <w:pPr>
        <w:pStyle w:val="SectionBody"/>
        <w:widowControl/>
        <w:sectPr w:rsidR="008725B6" w:rsidRPr="00973DCD" w:rsidSect="006A6CCE">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continuous"/>
          <w:cols w:space="720"/>
          <w:titlePg/>
          <w:docGrid w:linePitch="360"/>
        </w:sectPr>
      </w:pPr>
    </w:p>
    <w:p w14:paraId="1683A6AA" w14:textId="582B9D9F" w:rsidR="0081406B" w:rsidRPr="00973DCD" w:rsidRDefault="008725B6" w:rsidP="006A6CCE">
      <w:pPr>
        <w:pStyle w:val="EnactingSection"/>
      </w:pPr>
      <w:r w:rsidRPr="00973DCD">
        <w:t xml:space="preserve">That the </w:t>
      </w:r>
      <w:r w:rsidR="001827DF" w:rsidRPr="00973DCD">
        <w:t>balance of the funds available for expenditure in</w:t>
      </w:r>
      <w:r w:rsidRPr="00973DCD">
        <w:t xml:space="preserve"> the fiscal year ending June 30, 2025,</w:t>
      </w:r>
      <w:r w:rsidR="001827DF" w:rsidRPr="00973DCD">
        <w:t xml:space="preserve"> Governor’s Office- Civil Contingent Fund,</w:t>
      </w:r>
      <w:r w:rsidRPr="00973DCD">
        <w:t xml:space="preserve"> fund 0</w:t>
      </w:r>
      <w:r w:rsidR="001827DF" w:rsidRPr="00973DCD">
        <w:t>105</w:t>
      </w:r>
      <w:r w:rsidRPr="00973DCD">
        <w:t>, fiscal year 202</w:t>
      </w:r>
      <w:r w:rsidR="003C3AF8" w:rsidRPr="00973DCD">
        <w:t>4</w:t>
      </w:r>
      <w:r w:rsidRPr="00973DCD">
        <w:t>, organization 0</w:t>
      </w:r>
      <w:r w:rsidR="001827DF" w:rsidRPr="00973DCD">
        <w:t>100</w:t>
      </w:r>
      <w:r w:rsidRPr="00973DCD">
        <w:t>,</w:t>
      </w:r>
      <w:r w:rsidR="001827DF" w:rsidRPr="00973DCD">
        <w:t xml:space="preserve"> </w:t>
      </w:r>
      <w:r w:rsidR="003C3AF8" w:rsidRPr="00973DCD">
        <w:t xml:space="preserve">appropriation 87500, </w:t>
      </w:r>
      <w:r w:rsidR="001827DF" w:rsidRPr="00973DCD">
        <w:t>be decreased by expiring the amount of $155,288,050</w:t>
      </w:r>
      <w:r w:rsidRPr="00973DCD">
        <w:t xml:space="preserve"> </w:t>
      </w:r>
      <w:r w:rsidR="001827DF" w:rsidRPr="00973DCD">
        <w:t>to the unappropriated surplus balance of the State Fund, General Revenue, to be available for appropriation during the fiscal year 2025</w:t>
      </w:r>
      <w:r w:rsidR="0081406B" w:rsidRPr="00973DCD">
        <w:t>.</w:t>
      </w:r>
    </w:p>
    <w:p w14:paraId="0DAB28FD" w14:textId="1157FD21" w:rsidR="0081406B" w:rsidRPr="00973DCD" w:rsidRDefault="0081406B" w:rsidP="006A6CCE">
      <w:pPr>
        <w:pStyle w:val="EnactingSection"/>
      </w:pPr>
      <w:r w:rsidRPr="00973DCD">
        <w:t xml:space="preserve">And, That the total appropriation for the fiscal year ending </w:t>
      </w:r>
      <w:proofErr w:type="gramStart"/>
      <w:r w:rsidRPr="00973DCD">
        <w:t>in</w:t>
      </w:r>
      <w:proofErr w:type="gramEnd"/>
      <w:r w:rsidRPr="00973DCD">
        <w:t xml:space="preserve"> June 30, 2025, to fund 0589, fiscal year 2025, organization 0441 be supplemented and amended by adding a new line item of appropriation and increasing that line item as follows:</w:t>
      </w:r>
    </w:p>
    <w:p w14:paraId="071428DB" w14:textId="16C82016" w:rsidR="008725B6" w:rsidRPr="00973DCD" w:rsidRDefault="008725B6" w:rsidP="006A6CCE">
      <w:pPr>
        <w:pStyle w:val="ChapterHeading"/>
        <w:widowControl/>
        <w:suppressLineNumbers w:val="0"/>
      </w:pPr>
      <w:r w:rsidRPr="00973DCD">
        <w:t>Title II – Appropriations.</w:t>
      </w:r>
    </w:p>
    <w:p w14:paraId="2B701654" w14:textId="77777777" w:rsidR="008725B6" w:rsidRPr="00973DCD" w:rsidRDefault="008725B6" w:rsidP="006A6CCE">
      <w:pPr>
        <w:pStyle w:val="SectionHeading"/>
        <w:widowControl/>
        <w:suppressLineNumbers w:val="0"/>
        <w:ind w:left="1440" w:firstLine="720"/>
      </w:pPr>
      <w:r w:rsidRPr="00973DCD">
        <w:t>Section 1. Appropriations from general revenue.</w:t>
      </w:r>
    </w:p>
    <w:p w14:paraId="061553E9" w14:textId="4E2DFA2A" w:rsidR="008725B6" w:rsidRPr="00973DCD" w:rsidRDefault="0081406B" w:rsidP="006A6CC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973DCD">
        <w:rPr>
          <w:rFonts w:eastAsia="Calibri" w:cs="Times New Roman"/>
          <w:b/>
          <w:color w:val="000000"/>
        </w:rPr>
        <w:t>HIGHER EDUCATION POLICY COMMISSION</w:t>
      </w:r>
    </w:p>
    <w:p w14:paraId="7B40B861" w14:textId="7AB9AF7C" w:rsidR="008725B6" w:rsidRPr="00973DCD" w:rsidRDefault="0081406B" w:rsidP="006A6CCE">
      <w:pPr>
        <w:tabs>
          <w:tab w:val="left" w:pos="288"/>
          <w:tab w:val="left" w:pos="720"/>
          <w:tab w:val="left" w:leader="dot" w:pos="6030"/>
          <w:tab w:val="left" w:pos="6210"/>
          <w:tab w:val="left" w:pos="6451"/>
          <w:tab w:val="center" w:pos="6930"/>
          <w:tab w:val="left" w:pos="7704"/>
          <w:tab w:val="right" w:pos="9720"/>
        </w:tabs>
        <w:jc w:val="center"/>
        <w:rPr>
          <w:i/>
          <w:color w:val="000000"/>
        </w:rPr>
      </w:pPr>
      <w:r w:rsidRPr="00973DCD">
        <w:rPr>
          <w:i/>
          <w:color w:val="000000"/>
        </w:rPr>
        <w:t>139- Higher Education Policy Commission</w:t>
      </w:r>
    </w:p>
    <w:p w14:paraId="7CEE5DEA" w14:textId="1D0659C6" w:rsidR="008725B6" w:rsidRPr="00973DCD" w:rsidRDefault="0081406B" w:rsidP="006A6CC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73DCD">
        <w:rPr>
          <w:i/>
          <w:color w:val="000000"/>
        </w:rPr>
        <w:t>Control Account</w:t>
      </w:r>
    </w:p>
    <w:p w14:paraId="5F95E3CD" w14:textId="241A4F27" w:rsidR="008725B6" w:rsidRPr="00973DCD" w:rsidRDefault="008725B6" w:rsidP="006A6CCE">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973DCD">
        <w:rPr>
          <w:rFonts w:eastAsia="Calibri" w:cs="Times New Roman"/>
          <w:color w:val="000000"/>
        </w:rPr>
        <w:t xml:space="preserve">(W.V. Code Chapter </w:t>
      </w:r>
      <w:r w:rsidR="0081406B" w:rsidRPr="00973DCD">
        <w:rPr>
          <w:rFonts w:eastAsia="Calibri" w:cs="Times New Roman"/>
          <w:color w:val="000000"/>
        </w:rPr>
        <w:t>18B and 18C</w:t>
      </w:r>
      <w:r w:rsidRPr="00973DCD">
        <w:rPr>
          <w:rFonts w:eastAsia="Calibri" w:cs="Times New Roman"/>
          <w:color w:val="000000"/>
        </w:rPr>
        <w:t>)</w:t>
      </w:r>
    </w:p>
    <w:p w14:paraId="14510AD0" w14:textId="0629C68B" w:rsidR="008725B6" w:rsidRPr="00973DCD" w:rsidRDefault="008725B6" w:rsidP="006A6CCE">
      <w:pPr>
        <w:pStyle w:val="SectionBody"/>
        <w:widowControl/>
        <w:ind w:firstLine="0"/>
        <w:jc w:val="center"/>
        <w:rPr>
          <w:rFonts w:cs="Times New Roman"/>
          <w:u w:val="single"/>
        </w:rPr>
      </w:pPr>
      <w:r w:rsidRPr="00973DCD">
        <w:rPr>
          <w:rFonts w:cs="Times New Roman"/>
        </w:rPr>
        <w:t xml:space="preserve">Fund </w:t>
      </w:r>
      <w:r w:rsidRPr="00973DCD">
        <w:rPr>
          <w:rFonts w:cs="Times New Roman"/>
          <w:u w:val="single"/>
        </w:rPr>
        <w:t>0</w:t>
      </w:r>
      <w:r w:rsidR="0081406B" w:rsidRPr="00973DCD">
        <w:rPr>
          <w:rFonts w:cs="Times New Roman"/>
          <w:u w:val="single"/>
        </w:rPr>
        <w:t>589</w:t>
      </w:r>
      <w:r w:rsidRPr="00973DCD">
        <w:rPr>
          <w:rFonts w:cs="Times New Roman"/>
        </w:rPr>
        <w:t xml:space="preserve"> FY </w:t>
      </w:r>
      <w:r w:rsidRPr="00973DCD">
        <w:rPr>
          <w:rFonts w:cs="Times New Roman"/>
          <w:u w:val="single"/>
        </w:rPr>
        <w:t>2025</w:t>
      </w:r>
      <w:r w:rsidRPr="00973DCD">
        <w:rPr>
          <w:rFonts w:cs="Times New Roman"/>
        </w:rPr>
        <w:t xml:space="preserve"> Org </w:t>
      </w:r>
      <w:r w:rsidRPr="00973DCD">
        <w:rPr>
          <w:rFonts w:cs="Times New Roman"/>
          <w:u w:val="single"/>
        </w:rPr>
        <w:t>0</w:t>
      </w:r>
      <w:r w:rsidR="0081406B" w:rsidRPr="00973DCD">
        <w:rPr>
          <w:rFonts w:cs="Times New Roman"/>
          <w:u w:val="single"/>
        </w:rPr>
        <w:t>441</w:t>
      </w:r>
    </w:p>
    <w:p w14:paraId="04189127" w14:textId="77777777" w:rsidR="008725B6" w:rsidRPr="00973DCD" w:rsidRDefault="008725B6" w:rsidP="006A6CCE">
      <w:pPr>
        <w:pStyle w:val="SectionBody"/>
        <w:widowControl/>
        <w:spacing w:line="240" w:lineRule="auto"/>
        <w:ind w:firstLine="0"/>
        <w:jc w:val="center"/>
        <w:rPr>
          <w:b/>
        </w:rPr>
      </w:pP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r>
      <w:r w:rsidRPr="00973DCD">
        <w:rPr>
          <w:b/>
        </w:rPr>
        <w:tab/>
        <w:t xml:space="preserve">        General</w:t>
      </w:r>
    </w:p>
    <w:p w14:paraId="3D853280" w14:textId="77777777" w:rsidR="008725B6" w:rsidRPr="00973DCD" w:rsidRDefault="008725B6" w:rsidP="006A6CCE">
      <w:pPr>
        <w:pStyle w:val="SectionBody"/>
        <w:widowControl/>
        <w:tabs>
          <w:tab w:val="center" w:pos="6840"/>
          <w:tab w:val="center" w:pos="9000"/>
        </w:tabs>
        <w:spacing w:line="240" w:lineRule="auto"/>
        <w:ind w:firstLine="0"/>
        <w:jc w:val="left"/>
        <w:rPr>
          <w:b/>
        </w:rPr>
      </w:pPr>
      <w:r w:rsidRPr="00973DCD">
        <w:rPr>
          <w:b/>
        </w:rPr>
        <w:tab/>
      </w:r>
      <w:proofErr w:type="spellStart"/>
      <w:r w:rsidRPr="00973DCD">
        <w:rPr>
          <w:b/>
        </w:rPr>
        <w:t>Appro</w:t>
      </w:r>
      <w:proofErr w:type="spellEnd"/>
      <w:r w:rsidRPr="00973DCD">
        <w:rPr>
          <w:b/>
        </w:rPr>
        <w:t>-</w:t>
      </w:r>
      <w:r w:rsidRPr="00973DCD">
        <w:rPr>
          <w:b/>
        </w:rPr>
        <w:tab/>
        <w:t>Revenue</w:t>
      </w:r>
    </w:p>
    <w:p w14:paraId="39EF2E38" w14:textId="77777777" w:rsidR="008725B6" w:rsidRPr="00973DCD" w:rsidRDefault="008725B6" w:rsidP="006A6CCE">
      <w:pPr>
        <w:pStyle w:val="SectionBody"/>
        <w:widowControl/>
        <w:tabs>
          <w:tab w:val="center" w:pos="6840"/>
          <w:tab w:val="center" w:pos="9000"/>
        </w:tabs>
        <w:spacing w:line="240" w:lineRule="auto"/>
        <w:ind w:firstLine="0"/>
        <w:jc w:val="left"/>
        <w:rPr>
          <w:b/>
        </w:rPr>
      </w:pPr>
      <w:r w:rsidRPr="00973DCD">
        <w:rPr>
          <w:b/>
        </w:rPr>
        <w:tab/>
      </w:r>
      <w:proofErr w:type="spellStart"/>
      <w:r w:rsidRPr="00973DCD">
        <w:rPr>
          <w:b/>
        </w:rPr>
        <w:t>priation</w:t>
      </w:r>
      <w:proofErr w:type="spellEnd"/>
      <w:r w:rsidRPr="00973DCD">
        <w:rPr>
          <w:b/>
        </w:rPr>
        <w:tab/>
        <w:t>Fund</w:t>
      </w:r>
    </w:p>
    <w:p w14:paraId="27CCEC64" w14:textId="77777777" w:rsidR="008725B6" w:rsidRPr="00973DCD" w:rsidRDefault="008725B6" w:rsidP="006A6CCE">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5C38670" w14:textId="65B81521" w:rsidR="006865E9" w:rsidRPr="00973DCD" w:rsidRDefault="0081406B" w:rsidP="006A6CCE">
      <w:pPr>
        <w:pStyle w:val="SectionBody"/>
        <w:widowControl/>
        <w:tabs>
          <w:tab w:val="left" w:pos="432"/>
          <w:tab w:val="left" w:pos="720"/>
          <w:tab w:val="right" w:leader="dot" w:pos="6048"/>
          <w:tab w:val="center" w:pos="6840"/>
          <w:tab w:val="left" w:pos="7704"/>
          <w:tab w:val="right" w:pos="9360"/>
        </w:tabs>
        <w:ind w:firstLine="0"/>
        <w:jc w:val="left"/>
      </w:pPr>
      <w:r w:rsidRPr="00973DCD">
        <w:t>9a</w:t>
      </w:r>
      <w:r w:rsidR="008725B6" w:rsidRPr="00973DCD">
        <w:tab/>
      </w:r>
      <w:r w:rsidRPr="00973DCD">
        <w:t xml:space="preserve">Deferred Maintenance of Institutions </w:t>
      </w:r>
      <w:r w:rsidR="00403B55" w:rsidRPr="00973DCD">
        <w:t>- Surplus</w:t>
      </w:r>
      <w:r w:rsidR="008725B6" w:rsidRPr="00973DCD">
        <w:tab/>
      </w:r>
      <w:r w:rsidR="008725B6" w:rsidRPr="00973DCD">
        <w:tab/>
      </w:r>
      <w:proofErr w:type="spellStart"/>
      <w:r w:rsidRPr="00973DCD">
        <w:t>xxxxx</w:t>
      </w:r>
      <w:proofErr w:type="spellEnd"/>
      <w:r w:rsidR="008725B6" w:rsidRPr="00973DCD">
        <w:tab/>
      </w:r>
      <w:r w:rsidR="008725B6" w:rsidRPr="00973DCD">
        <w:tab/>
      </w:r>
      <w:r w:rsidRPr="00973DCD">
        <w:t>155,288,050</w:t>
      </w:r>
    </w:p>
    <w:sectPr w:rsidR="006865E9" w:rsidRPr="00973DCD" w:rsidSect="005F7DD6">
      <w:headerReference w:type="even"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54D8" w14:textId="77777777" w:rsidR="008725B6" w:rsidRPr="00B844FE" w:rsidRDefault="008725B6" w:rsidP="00B844FE">
      <w:r>
        <w:separator/>
      </w:r>
    </w:p>
  </w:endnote>
  <w:endnote w:type="continuationSeparator" w:id="0">
    <w:p w14:paraId="16F8D625" w14:textId="77777777" w:rsidR="008725B6" w:rsidRPr="00B844FE" w:rsidRDefault="008725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017F"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903683" w14:textId="77777777" w:rsidR="008725B6" w:rsidRPr="00FF2396" w:rsidRDefault="008725B6" w:rsidP="00FF2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D384"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905F91" w14:textId="77777777" w:rsidR="008725B6" w:rsidRPr="00FF2396" w:rsidRDefault="008725B6" w:rsidP="00FF2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4A08" w14:textId="77777777" w:rsidR="005F7DD6" w:rsidRDefault="005F7D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6ED6"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A4E627" w14:textId="77777777" w:rsidR="008725B6" w:rsidRPr="00FF2396" w:rsidRDefault="008725B6" w:rsidP="00FF23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E732" w14:textId="77777777" w:rsidR="008725B6" w:rsidRDefault="008725B6" w:rsidP="007F4C4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A02808" w14:textId="77777777" w:rsidR="008725B6" w:rsidRPr="00FF2396" w:rsidRDefault="008725B6" w:rsidP="00FF23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51A5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8C1AD2" w14:textId="77777777" w:rsidR="002A0269" w:rsidRDefault="002A0269" w:rsidP="00B844F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2DFBCD"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5ABB8" w14:textId="77777777" w:rsidR="008725B6" w:rsidRPr="00B844FE" w:rsidRDefault="008725B6" w:rsidP="00B844FE">
      <w:r>
        <w:separator/>
      </w:r>
    </w:p>
  </w:footnote>
  <w:footnote w:type="continuationSeparator" w:id="0">
    <w:p w14:paraId="3EF5EEB7" w14:textId="77777777" w:rsidR="008725B6" w:rsidRPr="00B844FE" w:rsidRDefault="008725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CCF5" w14:textId="77777777" w:rsidR="008725B6" w:rsidRPr="00FF2396" w:rsidRDefault="008725B6" w:rsidP="00FF2396">
    <w:pPr>
      <w:pStyle w:val="Header"/>
    </w:pPr>
    <w:r>
      <w:t>CS for HB 3350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26DB" w14:textId="0A77D8FB" w:rsidR="0081406B" w:rsidRPr="006A6CCE" w:rsidRDefault="002D142D">
    <w:pPr>
      <w:pStyle w:val="Header"/>
    </w:pPr>
    <w:r w:rsidRPr="006A6CCE">
      <w:t xml:space="preserve">Eng </w:t>
    </w:r>
    <w:r w:rsidR="0081406B" w:rsidRPr="006A6CCE">
      <w:t>HB</w:t>
    </w:r>
    <w:r w:rsidRPr="006A6CCE">
      <w:t xml:space="preserve"> 3519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8832" w14:textId="77777777" w:rsidR="005F7DD6" w:rsidRDefault="005F7D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D1B5" w14:textId="77777777" w:rsidR="008725B6" w:rsidRPr="00FF2396" w:rsidRDefault="008725B6" w:rsidP="00FF2396">
    <w:pPr>
      <w:pStyle w:val="Header"/>
    </w:pPr>
    <w:r>
      <w:t>CS for HB 3350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F108" w14:textId="246A1E04" w:rsidR="008725B6" w:rsidRPr="005F7DD6" w:rsidRDefault="005F7DD6" w:rsidP="005F7DD6">
    <w:pPr>
      <w:pStyle w:val="Header"/>
    </w:pPr>
    <w:r w:rsidRPr="006A6CCE">
      <w:t>Eng HB 3519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FD05" w14:textId="77777777" w:rsidR="008725B6" w:rsidRPr="00FF2396" w:rsidRDefault="008725B6" w:rsidP="00FF2396">
    <w:pPr>
      <w:pStyle w:val="Header"/>
    </w:pPr>
    <w:r>
      <w:t>CS for HB 3350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C7DB" w14:textId="77777777" w:rsidR="002A0269" w:rsidRPr="00B844FE" w:rsidRDefault="00C96027">
    <w:pPr>
      <w:pStyle w:val="Header"/>
    </w:pPr>
    <w:sdt>
      <w:sdtPr>
        <w:id w:val="-684364211"/>
        <w:placeholder>
          <w:docPart w:val="95E84175623741AD9E38498F4AE854BF"/>
        </w:placeholder>
        <w:temporary/>
        <w:showingPlcHdr/>
        <w15:appearance w15:val="hidden"/>
      </w:sdtPr>
      <w:sdtEndPr/>
      <w:sdtContent>
        <w:r w:rsidR="00352A2A" w:rsidRPr="00B844FE">
          <w:t>[Type here]</w:t>
        </w:r>
      </w:sdtContent>
    </w:sdt>
    <w:r w:rsidR="002A0269" w:rsidRPr="00B844FE">
      <w:ptab w:relativeTo="margin" w:alignment="left" w:leader="none"/>
    </w:r>
    <w:sdt>
      <w:sdtPr>
        <w:id w:val="-556240388"/>
        <w:placeholder>
          <w:docPart w:val="95E84175623741AD9E38498F4AE854BF"/>
        </w:placeholder>
        <w:temporary/>
        <w:showingPlcHdr/>
        <w15:appearance w15:val="hidden"/>
      </w:sdtPr>
      <w:sdtEndPr/>
      <w:sdtContent>
        <w:r w:rsidR="00352A2A"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180" w14:textId="77777777" w:rsidR="002A0269" w:rsidRPr="002A0269" w:rsidRDefault="003672F1" w:rsidP="0060106F">
    <w:pPr>
      <w:pStyle w:val="HeaderStyle"/>
    </w:pPr>
    <w:r>
      <w:t>H</w:t>
    </w:r>
    <w:r w:rsidR="00E379D8">
      <w:t>B ORG</w:t>
    </w:r>
    <w:sdt>
      <w:sdtPr>
        <w:tag w:val="BNumWH"/>
        <w:id w:val="-1890952866"/>
        <w:placeholder>
          <w:docPart w:val="A33900DE14064ECEAFFB5E6ADEBAA668"/>
        </w:placeholder>
        <w:showingPlcHdr/>
        <w:text/>
      </w:sdtPr>
      <w:sdtEndPr/>
      <w:sdtContent>
        <w:r w:rsidR="00352A2A">
          <w:rPr>
            <w:rStyle w:val="PlaceholderText"/>
          </w:rPr>
          <w:t>February 12, 2025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5B6"/>
    <w:rsid w:val="0000526A"/>
    <w:rsid w:val="00037D25"/>
    <w:rsid w:val="00085D22"/>
    <w:rsid w:val="000A6906"/>
    <w:rsid w:val="000C4575"/>
    <w:rsid w:val="000C5C77"/>
    <w:rsid w:val="0010070F"/>
    <w:rsid w:val="00117333"/>
    <w:rsid w:val="001355FB"/>
    <w:rsid w:val="00135AA3"/>
    <w:rsid w:val="0015112E"/>
    <w:rsid w:val="001552E7"/>
    <w:rsid w:val="001566B4"/>
    <w:rsid w:val="001827DF"/>
    <w:rsid w:val="001C279E"/>
    <w:rsid w:val="001D459E"/>
    <w:rsid w:val="00225FF9"/>
    <w:rsid w:val="00245E1B"/>
    <w:rsid w:val="0027011C"/>
    <w:rsid w:val="00274200"/>
    <w:rsid w:val="00275740"/>
    <w:rsid w:val="0029139C"/>
    <w:rsid w:val="002A0269"/>
    <w:rsid w:val="002A63D8"/>
    <w:rsid w:val="002D142D"/>
    <w:rsid w:val="00303684"/>
    <w:rsid w:val="003143F5"/>
    <w:rsid w:val="00314854"/>
    <w:rsid w:val="00336F46"/>
    <w:rsid w:val="00347B08"/>
    <w:rsid w:val="00352A2A"/>
    <w:rsid w:val="003672F1"/>
    <w:rsid w:val="003A1D9F"/>
    <w:rsid w:val="003C384D"/>
    <w:rsid w:val="003C3AF8"/>
    <w:rsid w:val="003C51CD"/>
    <w:rsid w:val="003C7D27"/>
    <w:rsid w:val="00403B55"/>
    <w:rsid w:val="004247A2"/>
    <w:rsid w:val="0043067A"/>
    <w:rsid w:val="004B2795"/>
    <w:rsid w:val="004C13DD"/>
    <w:rsid w:val="004E3441"/>
    <w:rsid w:val="00561E8B"/>
    <w:rsid w:val="005946FF"/>
    <w:rsid w:val="005A5366"/>
    <w:rsid w:val="005F7DD6"/>
    <w:rsid w:val="0060106F"/>
    <w:rsid w:val="00637E73"/>
    <w:rsid w:val="00643164"/>
    <w:rsid w:val="00683B08"/>
    <w:rsid w:val="006865E9"/>
    <w:rsid w:val="00691F3E"/>
    <w:rsid w:val="00694BFB"/>
    <w:rsid w:val="006A106B"/>
    <w:rsid w:val="006A6CCE"/>
    <w:rsid w:val="006B43CE"/>
    <w:rsid w:val="006C523D"/>
    <w:rsid w:val="006D4036"/>
    <w:rsid w:val="00727C3D"/>
    <w:rsid w:val="007E00DB"/>
    <w:rsid w:val="007E02CF"/>
    <w:rsid w:val="007F1CF5"/>
    <w:rsid w:val="0081026F"/>
    <w:rsid w:val="0081406B"/>
    <w:rsid w:val="00834EDE"/>
    <w:rsid w:val="008725B6"/>
    <w:rsid w:val="008736AA"/>
    <w:rsid w:val="008D0B12"/>
    <w:rsid w:val="008D275D"/>
    <w:rsid w:val="009023E2"/>
    <w:rsid w:val="00973DCD"/>
    <w:rsid w:val="00980327"/>
    <w:rsid w:val="009F1067"/>
    <w:rsid w:val="00A02BCE"/>
    <w:rsid w:val="00A30709"/>
    <w:rsid w:val="00A31E01"/>
    <w:rsid w:val="00A527AD"/>
    <w:rsid w:val="00A718CF"/>
    <w:rsid w:val="00AE48A0"/>
    <w:rsid w:val="00AE61BE"/>
    <w:rsid w:val="00B16F25"/>
    <w:rsid w:val="00B24422"/>
    <w:rsid w:val="00B65FB9"/>
    <w:rsid w:val="00B80C20"/>
    <w:rsid w:val="00B844FE"/>
    <w:rsid w:val="00BC562B"/>
    <w:rsid w:val="00BE67E4"/>
    <w:rsid w:val="00C33014"/>
    <w:rsid w:val="00C33434"/>
    <w:rsid w:val="00C34869"/>
    <w:rsid w:val="00C42EB6"/>
    <w:rsid w:val="00C85096"/>
    <w:rsid w:val="00C96027"/>
    <w:rsid w:val="00CB20EF"/>
    <w:rsid w:val="00CD12CB"/>
    <w:rsid w:val="00CD36CF"/>
    <w:rsid w:val="00CF1DCA"/>
    <w:rsid w:val="00D579FC"/>
    <w:rsid w:val="00DB366B"/>
    <w:rsid w:val="00DE526B"/>
    <w:rsid w:val="00DE600C"/>
    <w:rsid w:val="00DF199D"/>
    <w:rsid w:val="00E01542"/>
    <w:rsid w:val="00E365F1"/>
    <w:rsid w:val="00E379D8"/>
    <w:rsid w:val="00E42D15"/>
    <w:rsid w:val="00E62F48"/>
    <w:rsid w:val="00E831B3"/>
    <w:rsid w:val="00EB56EA"/>
    <w:rsid w:val="00EE70CB"/>
    <w:rsid w:val="00F23775"/>
    <w:rsid w:val="00F33EFF"/>
    <w:rsid w:val="00F41CA2"/>
    <w:rsid w:val="00F443C0"/>
    <w:rsid w:val="00F62EFB"/>
    <w:rsid w:val="00F939A4"/>
    <w:rsid w:val="00FA0DB8"/>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FBCA"/>
  <w15:chartTrackingRefBased/>
  <w15:docId w15:val="{EE88D2AC-DFC4-47A4-94FF-773DC7CE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72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link w:val="EnactingClauseChar"/>
    <w:qFormat/>
    <w:rsid w:val="0060106F"/>
  </w:style>
  <w:style w:type="paragraph" w:customStyle="1" w:styleId="EnactingSection">
    <w:name w:val="Enacting Section"/>
    <w:basedOn w:val="EnactingSectionOld"/>
    <w:link w:val="EnactingSectionChar"/>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link w:val="ReferencesChar"/>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rsid w:val="008725B6"/>
    <w:rPr>
      <w:rFonts w:eastAsia="Calibri"/>
      <w:color w:val="000000"/>
    </w:rPr>
  </w:style>
  <w:style w:type="character" w:customStyle="1" w:styleId="TitleSectionChar">
    <w:name w:val="Title Section Char"/>
    <w:link w:val="TitleSection"/>
    <w:rsid w:val="008725B6"/>
    <w:rPr>
      <w:rFonts w:eastAsia="Calibri"/>
      <w:color w:val="000000"/>
    </w:rPr>
  </w:style>
  <w:style w:type="character" w:customStyle="1" w:styleId="EnactingSectionChar">
    <w:name w:val="Enacting Section Char"/>
    <w:link w:val="EnactingSection"/>
    <w:rsid w:val="008725B6"/>
    <w:rPr>
      <w:rFonts w:eastAsia="Calibri"/>
      <w:color w:val="000000"/>
    </w:rPr>
  </w:style>
  <w:style w:type="character" w:customStyle="1" w:styleId="EnactingClauseChar">
    <w:name w:val="Enacting Clause Char"/>
    <w:basedOn w:val="DefaultParagraphFont"/>
    <w:link w:val="EnactingClause"/>
    <w:rsid w:val="008725B6"/>
    <w:rPr>
      <w:rFonts w:eastAsia="Calibri"/>
      <w:i/>
      <w:color w:val="000000"/>
    </w:rPr>
  </w:style>
  <w:style w:type="character" w:styleId="PageNumber">
    <w:name w:val="page number"/>
    <w:basedOn w:val="DefaultParagraphFont"/>
    <w:uiPriority w:val="99"/>
    <w:semiHidden/>
    <w:locked/>
    <w:rsid w:val="008725B6"/>
  </w:style>
  <w:style w:type="character" w:customStyle="1" w:styleId="SectionHeadingChar">
    <w:name w:val="Section Heading Char"/>
    <w:link w:val="SectionHeading"/>
    <w:rsid w:val="008725B6"/>
    <w:rPr>
      <w:rFonts w:eastAsia="Calibri"/>
      <w:b/>
      <w:color w:val="000000"/>
    </w:rPr>
  </w:style>
  <w:style w:type="character" w:customStyle="1" w:styleId="ChapterHeadingChar">
    <w:name w:val="Chapter Heading Char"/>
    <w:link w:val="ChapterHeading"/>
    <w:rsid w:val="008725B6"/>
    <w:rPr>
      <w:rFonts w:eastAsia="Calibri"/>
      <w:b/>
      <w:caps/>
      <w:color w:val="000000"/>
      <w:sz w:val="28"/>
    </w:rPr>
  </w:style>
  <w:style w:type="character" w:customStyle="1" w:styleId="NoteChar">
    <w:name w:val="Note Char"/>
    <w:link w:val="Note"/>
    <w:rsid w:val="008725B6"/>
    <w:rPr>
      <w:rFonts w:eastAsia="Calibri"/>
      <w:color w:val="000000"/>
      <w:sz w:val="20"/>
    </w:rPr>
  </w:style>
  <w:style w:type="character" w:customStyle="1" w:styleId="ReferencesChar">
    <w:name w:val="References Char"/>
    <w:basedOn w:val="DefaultParagraphFont"/>
    <w:link w:val="References"/>
    <w:rsid w:val="008725B6"/>
    <w:rPr>
      <w:rFonts w:eastAsia="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C25170F9E5483F85DBCED26242984E"/>
        <w:category>
          <w:name w:val="General"/>
          <w:gallery w:val="placeholder"/>
        </w:category>
        <w:types>
          <w:type w:val="bbPlcHdr"/>
        </w:types>
        <w:behaviors>
          <w:behavior w:val="content"/>
        </w:behaviors>
        <w:guid w:val="{EFB7005E-B6F3-4EA3-918D-61E286EF55C0}"/>
      </w:docPartPr>
      <w:docPartBody>
        <w:p w:rsidR="00F74527" w:rsidRDefault="00F74527">
          <w:pPr>
            <w:pStyle w:val="B2C25170F9E5483F85DBCED26242984E"/>
          </w:pPr>
          <w:r w:rsidRPr="00B844FE">
            <w:t>Prefix Text</w:t>
          </w:r>
        </w:p>
      </w:docPartBody>
    </w:docPart>
    <w:docPart>
      <w:docPartPr>
        <w:name w:val="95E84175623741AD9E38498F4AE854BF"/>
        <w:category>
          <w:name w:val="General"/>
          <w:gallery w:val="placeholder"/>
        </w:category>
        <w:types>
          <w:type w:val="bbPlcHdr"/>
        </w:types>
        <w:behaviors>
          <w:behavior w:val="content"/>
        </w:behaviors>
        <w:guid w:val="{28A17431-9C2C-493C-A556-7112CD566636}"/>
      </w:docPartPr>
      <w:docPartBody>
        <w:p w:rsidR="00F74527" w:rsidRDefault="00F74527">
          <w:pPr>
            <w:pStyle w:val="95E84175623741AD9E38498F4AE854BF"/>
          </w:pPr>
          <w:r w:rsidRPr="00B844FE">
            <w:t>[Type here]</w:t>
          </w:r>
        </w:p>
      </w:docPartBody>
    </w:docPart>
    <w:docPart>
      <w:docPartPr>
        <w:name w:val="D834B13060FD4C11ABEBE35AF386B367"/>
        <w:category>
          <w:name w:val="General"/>
          <w:gallery w:val="placeholder"/>
        </w:category>
        <w:types>
          <w:type w:val="bbPlcHdr"/>
        </w:types>
        <w:behaviors>
          <w:behavior w:val="content"/>
        </w:behaviors>
        <w:guid w:val="{653616E7-92CB-42F4-BB8F-6503CA096C71}"/>
      </w:docPartPr>
      <w:docPartBody>
        <w:p w:rsidR="00F74527" w:rsidRDefault="00F74527">
          <w:pPr>
            <w:pStyle w:val="D834B13060FD4C11ABEBE35AF386B367"/>
          </w:pPr>
          <w:r>
            <w:rPr>
              <w:rStyle w:val="PlaceholderText"/>
            </w:rPr>
            <w:t>Number</w:t>
          </w:r>
        </w:p>
      </w:docPartBody>
    </w:docPart>
    <w:docPart>
      <w:docPartPr>
        <w:name w:val="1F2EA161909B4ABD83233B7B92093231"/>
        <w:category>
          <w:name w:val="General"/>
          <w:gallery w:val="placeholder"/>
        </w:category>
        <w:types>
          <w:type w:val="bbPlcHdr"/>
        </w:types>
        <w:behaviors>
          <w:behavior w:val="content"/>
        </w:behaviors>
        <w:guid w:val="{78594BE6-5E74-443C-847A-4713FDA5AA66}"/>
      </w:docPartPr>
      <w:docPartBody>
        <w:p w:rsidR="00F74527" w:rsidRDefault="00F74527">
          <w:pPr>
            <w:pStyle w:val="1F2EA161909B4ABD83233B7B92093231"/>
          </w:pPr>
          <w:r w:rsidRPr="00B844FE">
            <w:t>Enter Sponsors Here</w:t>
          </w:r>
        </w:p>
      </w:docPartBody>
    </w:docPart>
    <w:docPart>
      <w:docPartPr>
        <w:name w:val="763E8F79A9A942F1B67C2ED6BCD1852B"/>
        <w:category>
          <w:name w:val="General"/>
          <w:gallery w:val="placeholder"/>
        </w:category>
        <w:types>
          <w:type w:val="bbPlcHdr"/>
        </w:types>
        <w:behaviors>
          <w:behavior w:val="content"/>
        </w:behaviors>
        <w:guid w:val="{71637091-56D6-451E-A629-D73F75AC0A9C}"/>
      </w:docPartPr>
      <w:docPartBody>
        <w:p w:rsidR="00F74527" w:rsidRDefault="00F74527">
          <w:pPr>
            <w:pStyle w:val="763E8F79A9A942F1B67C2ED6BCD1852B"/>
          </w:pPr>
          <w:r>
            <w:rPr>
              <w:rStyle w:val="PlaceholderText"/>
            </w:rPr>
            <w:t>Enter References</w:t>
          </w:r>
        </w:p>
      </w:docPartBody>
    </w:docPart>
    <w:docPart>
      <w:docPartPr>
        <w:name w:val="A33900DE14064ECEAFFB5E6ADEBAA668"/>
        <w:category>
          <w:name w:val="General"/>
          <w:gallery w:val="placeholder"/>
        </w:category>
        <w:types>
          <w:type w:val="bbPlcHdr"/>
        </w:types>
        <w:behaviors>
          <w:behavior w:val="content"/>
        </w:behaviors>
        <w:guid w:val="{C04FF7B1-EC81-4230-80F3-0E9DBC2C8C83}"/>
      </w:docPartPr>
      <w:docPartBody>
        <w:p w:rsidR="00F74527" w:rsidRDefault="00F74527">
          <w:pPr>
            <w:pStyle w:val="A33900DE14064ECEAFFB5E6ADEBAA668"/>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27"/>
    <w:rsid w:val="00037D25"/>
    <w:rsid w:val="00225FF9"/>
    <w:rsid w:val="00245E1B"/>
    <w:rsid w:val="0029139C"/>
    <w:rsid w:val="00683B08"/>
    <w:rsid w:val="0081026F"/>
    <w:rsid w:val="00BE67E4"/>
    <w:rsid w:val="00E42D15"/>
    <w:rsid w:val="00F7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C25170F9E5483F85DBCED26242984E">
    <w:name w:val="B2C25170F9E5483F85DBCED26242984E"/>
  </w:style>
  <w:style w:type="paragraph" w:customStyle="1" w:styleId="95E84175623741AD9E38498F4AE854BF">
    <w:name w:val="95E84175623741AD9E38498F4AE854BF"/>
  </w:style>
  <w:style w:type="character" w:styleId="PlaceholderText">
    <w:name w:val="Placeholder Text"/>
    <w:basedOn w:val="DefaultParagraphFont"/>
    <w:uiPriority w:val="99"/>
    <w:semiHidden/>
    <w:rPr>
      <w:color w:val="808080"/>
    </w:rPr>
  </w:style>
  <w:style w:type="paragraph" w:customStyle="1" w:styleId="D834B13060FD4C11ABEBE35AF386B367">
    <w:name w:val="D834B13060FD4C11ABEBE35AF386B367"/>
  </w:style>
  <w:style w:type="paragraph" w:customStyle="1" w:styleId="1F2EA161909B4ABD83233B7B92093231">
    <w:name w:val="1F2EA161909B4ABD83233B7B92093231"/>
  </w:style>
  <w:style w:type="paragraph" w:customStyle="1" w:styleId="763E8F79A9A942F1B67C2ED6BCD1852B">
    <w:name w:val="763E8F79A9A942F1B67C2ED6BCD1852B"/>
  </w:style>
  <w:style w:type="paragraph" w:customStyle="1" w:styleId="A33900DE14064ECEAFFB5E6ADEBAA668">
    <w:name w:val="A33900DE14064ECEAFFB5E6ADEBAA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4</Pages>
  <Words>428</Words>
  <Characters>2445</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Debra Rayhill</cp:lastModifiedBy>
  <cp:revision>2</cp:revision>
  <cp:lastPrinted>2025-04-03T20:51:00Z</cp:lastPrinted>
  <dcterms:created xsi:type="dcterms:W3CDTF">2025-04-03T20:51:00Z</dcterms:created>
  <dcterms:modified xsi:type="dcterms:W3CDTF">2025-04-03T20:51:00Z</dcterms:modified>
</cp:coreProperties>
</file>